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ascii="黑体" w:hAnsi="黑体" w:eastAsia="黑体"/>
          <w:b w:val="0"/>
          <w:bCs/>
          <w:sz w:val="36"/>
          <w:szCs w:val="36"/>
        </w:rPr>
      </w:pPr>
      <w:r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  <w:t>XX</w:t>
      </w:r>
      <w:bookmarkStart w:id="0" w:name="_GoBack"/>
      <w:bookmarkEnd w:id="0"/>
      <w:r>
        <w:rPr>
          <w:rFonts w:hint="eastAsia" w:ascii="黑体" w:hAnsi="黑体" w:eastAsia="黑体"/>
          <w:b w:val="0"/>
          <w:bCs/>
          <w:sz w:val="36"/>
          <w:szCs w:val="36"/>
        </w:rPr>
        <w:t>大学“食品安全</w:t>
      </w:r>
      <w:r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  <w:t>与营养</w:t>
      </w:r>
      <w:r>
        <w:rPr>
          <w:rFonts w:hint="eastAsia" w:ascii="黑体" w:hAnsi="黑体" w:eastAsia="黑体"/>
          <w:b w:val="0"/>
          <w:bCs/>
          <w:sz w:val="36"/>
          <w:szCs w:val="36"/>
        </w:rPr>
        <w:t>中国行”项目申报书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460"/>
        <w:gridCol w:w="850"/>
        <w:gridCol w:w="1701"/>
        <w:gridCol w:w="11"/>
        <w:gridCol w:w="1364"/>
        <w:gridCol w:w="4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</w:t>
            </w:r>
          </w:p>
        </w:tc>
        <w:tc>
          <w:tcPr>
            <w:tcW w:w="7980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shd w:val="pct10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ind w:firstLine="453" w:firstLineChars="16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ind w:firstLine="453" w:firstLineChars="16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况</w:t>
            </w:r>
          </w:p>
        </w:tc>
        <w:tc>
          <w:tcPr>
            <w:tcW w:w="146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负责老师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务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团队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领队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专业班级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指导老师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8"/>
              </w:rPr>
              <w:t>（专家教授）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或学号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团队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2562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62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开展时间</w:t>
            </w:r>
          </w:p>
        </w:tc>
        <w:tc>
          <w:tcPr>
            <w:tcW w:w="4022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开展地点</w:t>
            </w:r>
          </w:p>
        </w:tc>
        <w:tc>
          <w:tcPr>
            <w:tcW w:w="259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开展形式</w:t>
            </w:r>
          </w:p>
        </w:tc>
        <w:tc>
          <w:tcPr>
            <w:tcW w:w="7980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ascii="Segoe UI Symbol" w:hAnsi="Segoe UI Symbol" w:eastAsia="仿宋" w:cs="Segoe UI Symbol"/>
                <w:b/>
                <w:sz w:val="28"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“知·食”互动课堂</w:t>
            </w:r>
          </w:p>
          <w:p>
            <w:pPr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ascii="Segoe UI Symbol" w:hAnsi="Segoe UI Symbol" w:eastAsia="仿宋" w:cs="Segoe UI Symbol"/>
                <w:b/>
                <w:sz w:val="28"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“食·趣”夏令营</w:t>
            </w:r>
          </w:p>
          <w:p>
            <w:pPr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ascii="Segoe UI Symbol" w:hAnsi="Segoe UI Symbol" w:eastAsia="仿宋" w:cs="Segoe UI Symbol"/>
                <w:b/>
                <w:sz w:val="28"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“食·研”问卷调查</w:t>
            </w:r>
          </w:p>
          <w:p>
            <w:pPr>
              <w:rPr>
                <w:rFonts w:ascii="仿宋" w:hAnsi="仿宋" w:eastAsia="仿宋"/>
                <w:b/>
                <w:sz w:val="28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自选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lang w:val="en-US" w:eastAsia="zh-CN"/>
              </w:rPr>
              <w:t>专题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形式：</w:t>
            </w:r>
            <w:r>
              <w:rPr>
                <w:rFonts w:ascii="仿宋" w:hAnsi="仿宋" w:eastAsia="仿宋"/>
                <w:b/>
                <w:sz w:val="28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、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44"/>
              </w:rPr>
            </w:pPr>
          </w:p>
        </w:tc>
        <w:tc>
          <w:tcPr>
            <w:tcW w:w="7980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目标人群：</w:t>
            </w:r>
            <w:r>
              <w:rPr>
                <w:rFonts w:ascii="Segoe UI Symbol" w:hAnsi="Segoe UI Symbol" w:eastAsia="仿宋" w:cs="Segoe UI Symbol"/>
                <w:b/>
                <w:sz w:val="28"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 xml:space="preserve">老年群体 </w:t>
            </w:r>
            <w:r>
              <w:rPr>
                <w:rFonts w:ascii="仿宋" w:hAnsi="仿宋" w:eastAsia="仿宋"/>
                <w:b/>
                <w:sz w:val="28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 xml:space="preserve"> </w:t>
            </w:r>
            <w:r>
              <w:rPr>
                <w:rFonts w:ascii="Segoe UI Symbol" w:hAnsi="Segoe UI Symbol" w:eastAsia="仿宋" w:cs="Segoe UI Symbol"/>
                <w:b/>
                <w:sz w:val="28"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儿童群体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lang w:val="en-US" w:eastAsia="zh-CN"/>
              </w:rPr>
              <w:t xml:space="preserve">   </w:t>
            </w:r>
            <w:r>
              <w:rPr>
                <w:rFonts w:ascii="Segoe UI Symbol" w:hAnsi="Segoe UI Symbol" w:eastAsia="仿宋" w:cs="Segoe UI Symbol"/>
                <w:b/>
                <w:sz w:val="28"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活动具体策划</w:t>
            </w:r>
            <w:r>
              <w:rPr>
                <w:rFonts w:hint="eastAsia" w:ascii="仿宋" w:hAnsi="仿宋" w:eastAsia="仿宋"/>
                <w:i/>
                <w:szCs w:val="21"/>
                <w:lang w:val="en-US" w:eastAsia="zh-CN"/>
              </w:rPr>
              <w:t>（申报重点队伍填写）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活动名称</w:t>
            </w:r>
          </w:p>
        </w:tc>
        <w:tc>
          <w:tcPr>
            <w:tcW w:w="7980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i/>
                <w:szCs w:val="21"/>
              </w:rPr>
            </w:pPr>
            <w:r>
              <w:rPr>
                <w:rFonts w:hint="eastAsia" w:ascii="仿宋" w:hAnsi="仿宋" w:eastAsia="仿宋"/>
                <w:i/>
                <w:szCs w:val="21"/>
              </w:rPr>
              <w:t>（可以根据活动目的及意义、活动内容、筹备方案、活动规模、宣传方案、活动预算、安全事项、预期效果等方面填写。要求语言简洁精炼，通顺无语病，尽量控制在本页内结束。）</w:t>
            </w: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</w:tc>
      </w:tr>
    </w:tbl>
    <w:p/>
    <w:p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900"/>
        <w:jc w:val="both"/>
        <w:textAlignment w:val="auto"/>
        <w:rPr>
          <w:rFonts w:hint="default" w:ascii="华文仿宋" w:hAnsi="华文仿宋" w:eastAsia="华文仿宋"/>
          <w:b w:val="0"/>
          <w:bCs w:val="0"/>
          <w:szCs w:val="28"/>
          <w:lang w:val="en-US" w:eastAsia="zh-CN"/>
        </w:rPr>
      </w:pPr>
    </w:p>
    <w:sectPr>
      <w:pgSz w:w="11906" w:h="16838"/>
      <w:pgMar w:top="850" w:right="1463" w:bottom="110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WJhYWI3YmFkYjlmMTg2NGIwM2U3ZjcwZDU0ZTcifQ=="/>
  </w:docVars>
  <w:rsids>
    <w:rsidRoot w:val="45ED50B0"/>
    <w:rsid w:val="001709EE"/>
    <w:rsid w:val="006D1E0D"/>
    <w:rsid w:val="0D5E328A"/>
    <w:rsid w:val="0D6953A0"/>
    <w:rsid w:val="0E2D5C6A"/>
    <w:rsid w:val="0ED2153B"/>
    <w:rsid w:val="12EE7973"/>
    <w:rsid w:val="130805AB"/>
    <w:rsid w:val="143319AB"/>
    <w:rsid w:val="143A263B"/>
    <w:rsid w:val="156C2711"/>
    <w:rsid w:val="1704117C"/>
    <w:rsid w:val="17B679C9"/>
    <w:rsid w:val="18EA7C79"/>
    <w:rsid w:val="1A704094"/>
    <w:rsid w:val="1AF20E20"/>
    <w:rsid w:val="1CAB3FC4"/>
    <w:rsid w:val="1E1338BC"/>
    <w:rsid w:val="20031E62"/>
    <w:rsid w:val="203E65E9"/>
    <w:rsid w:val="2179103C"/>
    <w:rsid w:val="22A00BA2"/>
    <w:rsid w:val="240021D7"/>
    <w:rsid w:val="27D8118F"/>
    <w:rsid w:val="28FD1C86"/>
    <w:rsid w:val="2ABD6834"/>
    <w:rsid w:val="2C733D6A"/>
    <w:rsid w:val="336073D8"/>
    <w:rsid w:val="3547117E"/>
    <w:rsid w:val="35E87950"/>
    <w:rsid w:val="38460624"/>
    <w:rsid w:val="3AE02287"/>
    <w:rsid w:val="45ED50B0"/>
    <w:rsid w:val="46F22058"/>
    <w:rsid w:val="48072EBD"/>
    <w:rsid w:val="498851DA"/>
    <w:rsid w:val="4B0B21AD"/>
    <w:rsid w:val="4D2A537C"/>
    <w:rsid w:val="4F432051"/>
    <w:rsid w:val="50136B98"/>
    <w:rsid w:val="512458A2"/>
    <w:rsid w:val="537944BC"/>
    <w:rsid w:val="53E94A69"/>
    <w:rsid w:val="541C3F91"/>
    <w:rsid w:val="54B03E0F"/>
    <w:rsid w:val="5635690A"/>
    <w:rsid w:val="57D437CE"/>
    <w:rsid w:val="58685977"/>
    <w:rsid w:val="5DF73F89"/>
    <w:rsid w:val="5F3117D5"/>
    <w:rsid w:val="5F3A1156"/>
    <w:rsid w:val="603B0AFC"/>
    <w:rsid w:val="63DE3216"/>
    <w:rsid w:val="67063847"/>
    <w:rsid w:val="698B4826"/>
    <w:rsid w:val="6A1C59ED"/>
    <w:rsid w:val="6D535020"/>
    <w:rsid w:val="6E486E8E"/>
    <w:rsid w:val="6ECC76F5"/>
    <w:rsid w:val="734B7DC7"/>
    <w:rsid w:val="74C91F27"/>
    <w:rsid w:val="79747E9F"/>
    <w:rsid w:val="7995140B"/>
    <w:rsid w:val="7E3E1321"/>
    <w:rsid w:val="7EB63962"/>
    <w:rsid w:val="7EC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line="520" w:lineRule="atLeast"/>
      <w:jc w:val="center"/>
    </w:pPr>
    <w:rPr>
      <w:b/>
      <w:bCs/>
      <w:sz w:val="2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255</Words>
  <Characters>255</Characters>
  <Lines>0</Lines>
  <Paragraphs>0</Paragraphs>
  <TotalTime>5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2018-04-10T09:33:00Z</dcterms:created>
  <dc:creator>admin</dc:creator>
  <cp:lastModifiedBy>kelidely</cp:lastModifiedBy>
  <cp:lastPrinted>2021-05-24T03:30:00Z</cp:lastPrinted>
  <dcterms:modified xsi:type="dcterms:W3CDTF">2023-05-23T14:07:28Z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8137284264D7400DABF68CAB43CF7FB7_13</vt:lpwstr>
  </property>
</Properties>
</file>